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B0989" w14:textId="77777777" w:rsidR="005E7D50" w:rsidRDefault="00A246D6" w:rsidP="005E7D50">
      <w:pPr>
        <w:pBdr>
          <w:top w:val="double" w:sz="6" w:space="6" w:color="auto" w:shadow="1"/>
          <w:left w:val="double" w:sz="6" w:space="6" w:color="auto" w:shadow="1"/>
          <w:bottom w:val="double" w:sz="6" w:space="6" w:color="auto" w:shadow="1"/>
          <w:right w:val="double" w:sz="6" w:space="6" w:color="auto" w:shadow="1"/>
        </w:pBdr>
        <w:jc w:val="center"/>
        <w:rPr>
          <w:rFonts w:ascii="Comic Sans MS" w:hAnsi="Comic Sans MS"/>
        </w:rPr>
      </w:pPr>
      <w:r>
        <w:rPr>
          <w:rFonts w:ascii="Comic Sans MS" w:hAnsi="Comic Sans MS"/>
          <w:noProof/>
          <w:lang w:eastAsia="de-DE"/>
        </w:rPr>
        <w:drawing>
          <wp:anchor distT="0" distB="0" distL="114300" distR="114300" simplePos="0" relativeHeight="251657728" behindDoc="1" locked="0" layoutInCell="1" allowOverlap="1" wp14:anchorId="40DAE5C0" wp14:editId="3E0C07F2">
            <wp:simplePos x="0" y="0"/>
            <wp:positionH relativeFrom="column">
              <wp:posOffset>-33020</wp:posOffset>
            </wp:positionH>
            <wp:positionV relativeFrom="paragraph">
              <wp:posOffset>77470</wp:posOffset>
            </wp:positionV>
            <wp:extent cx="533400" cy="533400"/>
            <wp:effectExtent l="0" t="0" r="0" b="0"/>
            <wp:wrapNone/>
            <wp:docPr id="24301562" name="Grafik 6" descr="AMA-Logo Blau-OhneText.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6" descr="AMA-Logo Blau-OhneText.tif"/>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69E7">
        <w:rPr>
          <w:rFonts w:ascii="Comic Sans MS" w:hAnsi="Comic Sans MS"/>
          <w:noProof/>
          <w:lang w:eastAsia="de-DE"/>
        </w:rPr>
        <w:drawing>
          <wp:inline distT="0" distB="0" distL="0" distR="0" wp14:anchorId="08638730" wp14:editId="3B7BF90C">
            <wp:extent cx="266065" cy="219710"/>
            <wp:effectExtent l="0" t="0" r="0" b="0"/>
            <wp:docPr id="1" name="Bild 1" descr="MMj0354499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descr="MMj03544990000[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065" cy="219710"/>
                    </a:xfrm>
                    <a:prstGeom prst="rect">
                      <a:avLst/>
                    </a:prstGeom>
                    <a:noFill/>
                    <a:ln>
                      <a:noFill/>
                    </a:ln>
                  </pic:spPr>
                </pic:pic>
              </a:graphicData>
            </a:graphic>
          </wp:inline>
        </w:drawing>
      </w:r>
      <w:r w:rsidR="005E7D50">
        <w:rPr>
          <w:rFonts w:ascii="Comic Sans MS" w:hAnsi="Comic Sans MS"/>
        </w:rPr>
        <w:t xml:space="preserve"> </w:t>
      </w:r>
      <w:r w:rsidR="005E7D50">
        <w:rPr>
          <w:rFonts w:ascii="Comic Sans MS" w:hAnsi="Comic Sans MS"/>
          <w:b/>
          <w:bCs/>
        </w:rPr>
        <w:t>Arbeits</w:t>
      </w:r>
      <w:r w:rsidR="005E7D50">
        <w:rPr>
          <w:rFonts w:ascii="Comic Sans MS" w:hAnsi="Comic Sans MS"/>
          <w:b/>
        </w:rPr>
        <w:t>blatt</w:t>
      </w:r>
      <w:r w:rsidR="005E7D50">
        <w:rPr>
          <w:rFonts w:ascii="Comic Sans MS" w:hAnsi="Comic Sans MS"/>
        </w:rPr>
        <w:t xml:space="preserve"> </w:t>
      </w:r>
      <w:r w:rsidRPr="000C69E7">
        <w:rPr>
          <w:rFonts w:ascii="Comic Sans MS" w:hAnsi="Comic Sans MS"/>
          <w:noProof/>
          <w:lang w:eastAsia="de-DE"/>
        </w:rPr>
        <w:drawing>
          <wp:inline distT="0" distB="0" distL="0" distR="0" wp14:anchorId="2E3CFF40" wp14:editId="622834BC">
            <wp:extent cx="266065" cy="219710"/>
            <wp:effectExtent l="0" t="0" r="0" b="0"/>
            <wp:docPr id="2" name="Bild 2" descr="MMj0354499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descr="MMj03544990000[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065" cy="219710"/>
                    </a:xfrm>
                    <a:prstGeom prst="rect">
                      <a:avLst/>
                    </a:prstGeom>
                    <a:noFill/>
                    <a:ln>
                      <a:noFill/>
                    </a:ln>
                  </pic:spPr>
                </pic:pic>
              </a:graphicData>
            </a:graphic>
          </wp:inline>
        </w:drawing>
      </w:r>
    </w:p>
    <w:p w14:paraId="09999A79" w14:textId="77777777" w:rsidR="005E7D50" w:rsidRPr="00560A8F" w:rsidRDefault="005E7D50" w:rsidP="005E7D50">
      <w:pPr>
        <w:pBdr>
          <w:top w:val="double" w:sz="6" w:space="6" w:color="auto" w:shadow="1"/>
          <w:left w:val="double" w:sz="6" w:space="6" w:color="auto" w:shadow="1"/>
          <w:bottom w:val="double" w:sz="6" w:space="6" w:color="auto" w:shadow="1"/>
          <w:right w:val="double" w:sz="6" w:space="6" w:color="auto" w:shadow="1"/>
        </w:pBdr>
        <w:jc w:val="center"/>
        <w:rPr>
          <w:rFonts w:ascii="Comic Sans MS" w:hAnsi="Comic Sans MS"/>
          <w:i/>
        </w:rPr>
      </w:pPr>
      <w:r w:rsidRPr="00560A8F">
        <w:rPr>
          <w:rFonts w:ascii="Comic Sans MS" w:hAnsi="Comic Sans MS"/>
          <w:i/>
          <w:u w:val="single"/>
        </w:rPr>
        <w:t>Thema:</w:t>
      </w:r>
      <w:r w:rsidRPr="00560A8F">
        <w:rPr>
          <w:rFonts w:ascii="Comic Sans MS" w:hAnsi="Comic Sans MS"/>
          <w:i/>
        </w:rPr>
        <w:t xml:space="preserve"> </w:t>
      </w:r>
      <w:r w:rsidR="000C69E7" w:rsidRPr="00560A8F">
        <w:rPr>
          <w:rFonts w:ascii="Comic Sans MS" w:hAnsi="Comic Sans MS"/>
          <w:i/>
        </w:rPr>
        <w:t>Supply Chain Management (SCM)</w:t>
      </w:r>
    </w:p>
    <w:p w14:paraId="64C7D54B" w14:textId="77777777" w:rsidR="006778ED" w:rsidRPr="0092412A" w:rsidRDefault="006778ED" w:rsidP="006778ED">
      <w:pPr>
        <w:pBdr>
          <w:top w:val="double" w:sz="6" w:space="6" w:color="auto" w:shadow="1"/>
          <w:left w:val="double" w:sz="6" w:space="6" w:color="auto" w:shadow="1"/>
          <w:bottom w:val="double" w:sz="6" w:space="6" w:color="auto" w:shadow="1"/>
          <w:right w:val="double" w:sz="6" w:space="6" w:color="auto" w:shadow="1"/>
        </w:pBdr>
        <w:rPr>
          <w:rFonts w:ascii="Times New Roman" w:hAnsi="Times New Roman"/>
          <w:i/>
        </w:rPr>
      </w:pPr>
      <w:r w:rsidRPr="0092412A">
        <w:rPr>
          <w:rFonts w:ascii="Times New Roman" w:hAnsi="Times New Roman"/>
        </w:rPr>
        <w:t>LF 10: Logistische Prozesse optimieren</w:t>
      </w:r>
      <w:r w:rsidRPr="0092412A">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92412A">
        <w:rPr>
          <w:rFonts w:ascii="Times New Roman" w:hAnsi="Times New Roman"/>
        </w:rPr>
        <w:t>Datum:</w:t>
      </w:r>
    </w:p>
    <w:p w14:paraId="0C55C8A9" w14:textId="71AFC6C8" w:rsidR="006E6A5F" w:rsidRPr="006E6A5F" w:rsidRDefault="00560A8F" w:rsidP="00584515">
      <w:pPr>
        <w:autoSpaceDE w:val="0"/>
        <w:autoSpaceDN w:val="0"/>
        <w:adjustRightInd w:val="0"/>
        <w:spacing w:before="120" w:after="120"/>
        <w:jc w:val="both"/>
        <w:rPr>
          <w:rFonts w:ascii="Arial" w:hAnsi="Arial" w:cs="Arial"/>
          <w:i/>
          <w:iCs/>
        </w:rPr>
      </w:pPr>
      <w:r>
        <w:rPr>
          <w:rFonts w:ascii="Arial" w:hAnsi="Arial" w:cs="Arial"/>
          <w:i/>
          <w:iCs/>
        </w:rPr>
        <w:t xml:space="preserve">Sie sind Auszubildender der </w:t>
      </w:r>
      <w:r w:rsidR="006E6A5F" w:rsidRPr="006E6A5F">
        <w:rPr>
          <w:rFonts w:ascii="Arial" w:hAnsi="Arial" w:cs="Arial"/>
          <w:i/>
          <w:iCs/>
        </w:rPr>
        <w:t xml:space="preserve">Speedbike GmbH &amp; Co KG </w:t>
      </w:r>
      <w:r>
        <w:rPr>
          <w:rFonts w:ascii="Arial" w:hAnsi="Arial" w:cs="Arial"/>
          <w:i/>
          <w:iCs/>
        </w:rPr>
        <w:t xml:space="preserve">die </w:t>
      </w:r>
      <w:r w:rsidR="006E6A5F" w:rsidRPr="006E6A5F">
        <w:rPr>
          <w:rFonts w:ascii="Arial" w:hAnsi="Arial" w:cs="Arial"/>
          <w:i/>
          <w:iCs/>
        </w:rPr>
        <w:t>Fahrräder</w:t>
      </w:r>
      <w:r w:rsidRPr="00560A8F">
        <w:rPr>
          <w:rFonts w:ascii="Arial" w:hAnsi="Arial" w:cs="Arial"/>
          <w:i/>
          <w:iCs/>
        </w:rPr>
        <w:t xml:space="preserve"> </w:t>
      </w:r>
      <w:r w:rsidRPr="006E6A5F">
        <w:rPr>
          <w:rFonts w:ascii="Arial" w:hAnsi="Arial" w:cs="Arial"/>
          <w:i/>
          <w:iCs/>
        </w:rPr>
        <w:t>produziert</w:t>
      </w:r>
      <w:r w:rsidR="006E6A5F" w:rsidRPr="006E6A5F">
        <w:rPr>
          <w:rFonts w:ascii="Arial" w:hAnsi="Arial" w:cs="Arial"/>
          <w:i/>
          <w:iCs/>
        </w:rPr>
        <w:t>. Sie stellt nicht alle Einzelteile der Fahrräder selbst her, sondern kauft diese Teile bei anderen Unternehmen, sogenannten Zulieferern, ein. Die Einzelteile werden bei den Zulieferern hergestellt und dann mit einer Spedition zur Speedbike GmbH &amp; Co KG transportiert. Dort werden die Fahrräder produziert und von einem Speditionsunternehmen an den Fahrradgroßhandel geliefert. Bestellt nun ein Einzelhändler neue Fahrräder, müssen diese wiederum mit einer Spedition zum Fahrradhändlertransportiert werden. Kauft ein Kunde ein Fahrrad, liefert das Einzelhandelsgeschäft das Fahrrad an den Kunden aus.</w:t>
      </w:r>
    </w:p>
    <w:p w14:paraId="501337F0" w14:textId="77777777" w:rsidR="006E6A5F" w:rsidRPr="006E6A5F" w:rsidRDefault="006E6A5F" w:rsidP="006C7F17">
      <w:pPr>
        <w:rPr>
          <w:rFonts w:ascii="Arial" w:hAnsi="Arial" w:cs="Arial"/>
        </w:rPr>
      </w:pPr>
    </w:p>
    <w:p w14:paraId="347438DF" w14:textId="7428B531" w:rsidR="006C7F17" w:rsidRDefault="00560A8F" w:rsidP="006C7F17">
      <w:pPr>
        <w:rPr>
          <w:rFonts w:ascii="Arial" w:hAnsi="Arial" w:cs="Arial"/>
        </w:rPr>
      </w:pPr>
      <w:r>
        <w:rPr>
          <w:rFonts w:ascii="Arial" w:hAnsi="Arial" w:cs="Arial"/>
        </w:rPr>
        <w:t xml:space="preserve">Sie </w:t>
      </w:r>
      <w:r w:rsidR="006370A5">
        <w:rPr>
          <w:rFonts w:ascii="Arial" w:hAnsi="Arial" w:cs="Arial"/>
        </w:rPr>
        <w:t>kriegen</w:t>
      </w:r>
      <w:r>
        <w:rPr>
          <w:rFonts w:ascii="Arial" w:hAnsi="Arial" w:cs="Arial"/>
        </w:rPr>
        <w:t xml:space="preserve"> folgenden </w:t>
      </w:r>
      <w:r w:rsidR="006C7F17" w:rsidRPr="006E6A5F">
        <w:rPr>
          <w:rFonts w:ascii="Arial" w:hAnsi="Arial" w:cs="Arial"/>
        </w:rPr>
        <w:t xml:space="preserve">Dialog </w:t>
      </w:r>
      <w:r w:rsidR="006370A5">
        <w:rPr>
          <w:rFonts w:ascii="Arial" w:hAnsi="Arial" w:cs="Arial"/>
        </w:rPr>
        <w:t>zwischen</w:t>
      </w:r>
      <w:r>
        <w:rPr>
          <w:rFonts w:ascii="Arial" w:hAnsi="Arial" w:cs="Arial"/>
        </w:rPr>
        <w:t xml:space="preserve"> ihrem </w:t>
      </w:r>
      <w:r w:rsidR="006C7F17" w:rsidRPr="006E6A5F">
        <w:rPr>
          <w:rFonts w:ascii="Arial" w:hAnsi="Arial" w:cs="Arial"/>
        </w:rPr>
        <w:t>Lagerleiter</w:t>
      </w:r>
      <w:r w:rsidR="006370A5">
        <w:rPr>
          <w:rFonts w:ascii="Arial" w:hAnsi="Arial" w:cs="Arial"/>
        </w:rPr>
        <w:t xml:space="preserve"> und einem Mitauszubildenden mit</w:t>
      </w:r>
      <w:r>
        <w:rPr>
          <w:rFonts w:ascii="Arial" w:hAnsi="Arial" w:cs="Arial"/>
        </w:rPr>
        <w:t>:</w:t>
      </w:r>
    </w:p>
    <w:p w14:paraId="58BC1734" w14:textId="77777777" w:rsidR="00EE4F19" w:rsidRPr="006E6A5F" w:rsidRDefault="00EE4F19" w:rsidP="006C7F17">
      <w:pPr>
        <w:rPr>
          <w:rFonts w:ascii="Arial" w:hAnsi="Arial" w:cs="Arial"/>
        </w:rPr>
      </w:pPr>
    </w:p>
    <w:p w14:paraId="69B68D6A" w14:textId="3621DE28" w:rsidR="006C7F17" w:rsidRPr="00DC47A3" w:rsidRDefault="006C7F17" w:rsidP="00EE4F19">
      <w:pPr>
        <w:tabs>
          <w:tab w:val="left" w:pos="1843"/>
        </w:tabs>
        <w:spacing w:after="120"/>
        <w:ind w:left="1843" w:hanging="1843"/>
        <w:rPr>
          <w:rFonts w:ascii="Arial" w:hAnsi="Arial" w:cs="Arial"/>
        </w:rPr>
      </w:pPr>
      <w:r w:rsidRPr="00DC47A3">
        <w:rPr>
          <w:rFonts w:ascii="Arial" w:hAnsi="Arial" w:cs="Arial"/>
          <w:bCs/>
        </w:rPr>
        <w:t>Auszubildender:</w:t>
      </w:r>
      <w:r w:rsidR="00EE4F19" w:rsidRPr="00DC47A3">
        <w:rPr>
          <w:rFonts w:ascii="Arial" w:hAnsi="Arial" w:cs="Arial"/>
          <w:bCs/>
        </w:rPr>
        <w:tab/>
      </w:r>
      <w:r w:rsidRPr="00DC47A3">
        <w:rPr>
          <w:rFonts w:ascii="Arial" w:hAnsi="Arial" w:cs="Arial"/>
        </w:rPr>
        <w:t>Guten Morgen, Herr Müller! Ich habe ein paar Fragen zur aktuellen Situation in unserem Lager und der gesamten Lieferkette.</w:t>
      </w:r>
    </w:p>
    <w:p w14:paraId="1B5C0383" w14:textId="65780361" w:rsidR="006C7F17" w:rsidRPr="00DC47A3" w:rsidRDefault="006C7F17" w:rsidP="00EE4F19">
      <w:pPr>
        <w:spacing w:after="120"/>
        <w:ind w:left="1843" w:hanging="1843"/>
        <w:rPr>
          <w:rFonts w:ascii="Arial" w:hAnsi="Arial" w:cs="Arial"/>
        </w:rPr>
      </w:pPr>
      <w:r w:rsidRPr="00DC47A3">
        <w:rPr>
          <w:rFonts w:ascii="Arial" w:hAnsi="Arial" w:cs="Arial"/>
          <w:bCs/>
        </w:rPr>
        <w:t>Lagerleiter:</w:t>
      </w:r>
      <w:r w:rsidR="00EE4F19" w:rsidRPr="00DC47A3">
        <w:rPr>
          <w:rFonts w:ascii="Arial" w:hAnsi="Arial" w:cs="Arial"/>
        </w:rPr>
        <w:tab/>
      </w:r>
      <w:r w:rsidRPr="00DC47A3">
        <w:rPr>
          <w:rFonts w:ascii="Arial" w:hAnsi="Arial" w:cs="Arial"/>
        </w:rPr>
        <w:t>Guten Morgen! Klar, ich bin gerne bereit, dir zu helfen. Was beschäftigt dich?</w:t>
      </w:r>
    </w:p>
    <w:p w14:paraId="33FF7090" w14:textId="42152D09" w:rsidR="006C7F17" w:rsidRPr="00DC47A3" w:rsidRDefault="006C7F17" w:rsidP="00EE4F19">
      <w:pPr>
        <w:spacing w:after="120"/>
        <w:ind w:left="1843" w:hanging="1843"/>
        <w:rPr>
          <w:rFonts w:ascii="Arial" w:hAnsi="Arial" w:cs="Arial"/>
        </w:rPr>
      </w:pPr>
      <w:r w:rsidRPr="00DC47A3">
        <w:rPr>
          <w:rFonts w:ascii="Arial" w:hAnsi="Arial" w:cs="Arial"/>
          <w:bCs/>
        </w:rPr>
        <w:t>Auszubildender:</w:t>
      </w:r>
      <w:r w:rsidR="00EE4F19" w:rsidRPr="00DC47A3">
        <w:rPr>
          <w:rFonts w:ascii="Arial" w:hAnsi="Arial" w:cs="Arial"/>
          <w:bCs/>
        </w:rPr>
        <w:tab/>
      </w:r>
      <w:r w:rsidRPr="00DC47A3">
        <w:rPr>
          <w:rFonts w:ascii="Arial" w:hAnsi="Arial" w:cs="Arial"/>
        </w:rPr>
        <w:t>Mir ist aufgefallen, dass die Kommunikation mit unseren Zulieferern nicht so reibungslos läuft. Oft bekommen wir die Teile nicht rechtzeitig, und das führt zu Produktionsverzögerungen. Wie gehen wir damit um?</w:t>
      </w:r>
    </w:p>
    <w:p w14:paraId="698E1216" w14:textId="7E0EDF7B" w:rsidR="006C7F17" w:rsidRPr="00DC47A3" w:rsidRDefault="006C7F17" w:rsidP="00EE4F19">
      <w:pPr>
        <w:spacing w:after="120"/>
        <w:ind w:left="1843" w:hanging="1843"/>
        <w:rPr>
          <w:rFonts w:ascii="Arial" w:hAnsi="Arial" w:cs="Arial"/>
        </w:rPr>
      </w:pPr>
      <w:r w:rsidRPr="00DC47A3">
        <w:rPr>
          <w:rFonts w:ascii="Arial" w:hAnsi="Arial" w:cs="Arial"/>
          <w:bCs/>
        </w:rPr>
        <w:t>Lagerleiter:</w:t>
      </w:r>
      <w:r w:rsidR="00EE4F19" w:rsidRPr="00DC47A3">
        <w:rPr>
          <w:rFonts w:ascii="Arial" w:hAnsi="Arial" w:cs="Arial"/>
        </w:rPr>
        <w:tab/>
      </w:r>
      <w:r w:rsidRPr="00DC47A3">
        <w:rPr>
          <w:rFonts w:ascii="Arial" w:hAnsi="Arial" w:cs="Arial"/>
        </w:rPr>
        <w:t>Das ist ein großes Problem. Die manuelle Erfassung von Bestellungen führt häufig zu Fehlern und Verzögerungen. Wir müssen ein besseres System für die Kommunikation mit unseren Zulieferern entwickeln, um solche Engpässe zu vermeiden.</w:t>
      </w:r>
    </w:p>
    <w:p w14:paraId="0A58C4AA" w14:textId="0967E8F2" w:rsidR="006C7F17" w:rsidRPr="00DC47A3" w:rsidRDefault="006C7F17" w:rsidP="00EE4F19">
      <w:pPr>
        <w:spacing w:after="120"/>
        <w:ind w:left="1843" w:hanging="1843"/>
        <w:rPr>
          <w:rFonts w:ascii="Arial" w:hAnsi="Arial" w:cs="Arial"/>
        </w:rPr>
      </w:pPr>
      <w:r w:rsidRPr="00DC47A3">
        <w:rPr>
          <w:rFonts w:ascii="Arial" w:hAnsi="Arial" w:cs="Arial"/>
          <w:bCs/>
        </w:rPr>
        <w:t>Auszubildender:</w:t>
      </w:r>
      <w:r w:rsidR="00EE4F19" w:rsidRPr="00DC47A3">
        <w:rPr>
          <w:rFonts w:ascii="Arial" w:hAnsi="Arial" w:cs="Arial"/>
        </w:rPr>
        <w:tab/>
      </w:r>
      <w:r w:rsidRPr="00DC47A3">
        <w:rPr>
          <w:rFonts w:ascii="Arial" w:hAnsi="Arial" w:cs="Arial"/>
        </w:rPr>
        <w:t>Stimmt, und ich habe gehört, dass die Nachfrage nach unseren Fahrrädern schwankt. Wie wirkt sich das auf die Produktion aus?</w:t>
      </w:r>
    </w:p>
    <w:p w14:paraId="0A7D6C1A" w14:textId="73B436BE" w:rsidR="006C7F17" w:rsidRPr="00DC47A3" w:rsidRDefault="006C7F17" w:rsidP="00EE4F19">
      <w:pPr>
        <w:spacing w:after="120"/>
        <w:ind w:left="1843" w:hanging="1843"/>
        <w:rPr>
          <w:rFonts w:ascii="Arial" w:hAnsi="Arial" w:cs="Arial"/>
        </w:rPr>
      </w:pPr>
      <w:r w:rsidRPr="00DC47A3">
        <w:rPr>
          <w:rFonts w:ascii="Arial" w:hAnsi="Arial" w:cs="Arial"/>
          <w:bCs/>
        </w:rPr>
        <w:t>Lagerleiter:</w:t>
      </w:r>
      <w:r w:rsidR="00EE4F19" w:rsidRPr="00DC47A3">
        <w:rPr>
          <w:rFonts w:ascii="Arial" w:hAnsi="Arial" w:cs="Arial"/>
        </w:rPr>
        <w:tab/>
      </w:r>
      <w:r w:rsidRPr="00DC47A3">
        <w:rPr>
          <w:rFonts w:ascii="Arial" w:hAnsi="Arial" w:cs="Arial"/>
        </w:rPr>
        <w:t>Genau, die unvorhersehbare Nachfrage ist eine Herausforderung. Ohne präzise Vorhersagen sind wir oft mit Überbeständen oder Engpässen konfrontiert, was die Lagerkosten erhöht und die Kundenzufriedenheit beeinträchtigt.</w:t>
      </w:r>
    </w:p>
    <w:p w14:paraId="08A8D9B8" w14:textId="508711A9" w:rsidR="006C7F17" w:rsidRPr="00DC47A3" w:rsidRDefault="006C7F17" w:rsidP="00EE4F19">
      <w:pPr>
        <w:spacing w:after="120"/>
        <w:ind w:left="1843" w:hanging="1843"/>
        <w:rPr>
          <w:rFonts w:ascii="Arial" w:hAnsi="Arial" w:cs="Arial"/>
        </w:rPr>
      </w:pPr>
      <w:r w:rsidRPr="00DC47A3">
        <w:rPr>
          <w:rFonts w:ascii="Arial" w:hAnsi="Arial" w:cs="Arial"/>
          <w:bCs/>
        </w:rPr>
        <w:t>Auszubildender:</w:t>
      </w:r>
      <w:r w:rsidR="00EE4F19" w:rsidRPr="00DC47A3">
        <w:rPr>
          <w:rFonts w:ascii="Arial" w:hAnsi="Arial" w:cs="Arial"/>
          <w:bCs/>
        </w:rPr>
        <w:tab/>
      </w:r>
      <w:r w:rsidRPr="00DC47A3">
        <w:rPr>
          <w:rFonts w:ascii="Arial" w:hAnsi="Arial" w:cs="Arial"/>
        </w:rPr>
        <w:t>Das klingt frustrierend. Ich habe auch bemerkt, dass wir nicht immer aktuelle Daten über den Produktionsstatus haben. Wie beeinflusst das unsere Entscheidungen?</w:t>
      </w:r>
    </w:p>
    <w:p w14:paraId="50B52B21" w14:textId="43A5DCAF" w:rsidR="006C7F17" w:rsidRPr="00DC47A3" w:rsidRDefault="006C7F17" w:rsidP="00EE4F19">
      <w:pPr>
        <w:spacing w:after="120"/>
        <w:ind w:left="1843" w:hanging="1843"/>
        <w:rPr>
          <w:rFonts w:ascii="Arial" w:hAnsi="Arial" w:cs="Arial"/>
        </w:rPr>
      </w:pPr>
      <w:r w:rsidRPr="00DC47A3">
        <w:rPr>
          <w:rFonts w:ascii="Arial" w:hAnsi="Arial" w:cs="Arial"/>
          <w:bCs/>
        </w:rPr>
        <w:t>Lagerleiter:</w:t>
      </w:r>
      <w:r w:rsidR="00EE4F19" w:rsidRPr="00DC47A3">
        <w:rPr>
          <w:rFonts w:ascii="Arial" w:hAnsi="Arial" w:cs="Arial"/>
        </w:rPr>
        <w:tab/>
      </w:r>
      <w:r w:rsidRPr="00DC47A3">
        <w:rPr>
          <w:rFonts w:ascii="Arial" w:hAnsi="Arial" w:cs="Arial"/>
        </w:rPr>
        <w:t>Das ist ein weiteres Problem. Wenn wir Entscheidungen auf veralteten Informationen basieren, können wir nicht flexibel genug reagieren. Wir müssen Echtzeitdaten nutzen, um schnell auf Veränderungen reagieren zu können.</w:t>
      </w:r>
    </w:p>
    <w:p w14:paraId="51446F2C" w14:textId="79DA7645" w:rsidR="006C7F17" w:rsidRPr="00DC47A3" w:rsidRDefault="006C7F17" w:rsidP="00EE4F19">
      <w:pPr>
        <w:spacing w:after="120"/>
        <w:ind w:left="1843" w:hanging="1843"/>
        <w:rPr>
          <w:rFonts w:ascii="Arial" w:hAnsi="Arial" w:cs="Arial"/>
        </w:rPr>
      </w:pPr>
      <w:r w:rsidRPr="00DC47A3">
        <w:rPr>
          <w:rFonts w:ascii="Arial" w:hAnsi="Arial" w:cs="Arial"/>
          <w:bCs/>
        </w:rPr>
        <w:t>Auszubildender:</w:t>
      </w:r>
      <w:r w:rsidR="00EE4F19" w:rsidRPr="00DC47A3">
        <w:rPr>
          <w:rFonts w:ascii="Arial" w:hAnsi="Arial" w:cs="Arial"/>
        </w:rPr>
        <w:tab/>
      </w:r>
      <w:r w:rsidRPr="00DC47A3">
        <w:rPr>
          <w:rFonts w:ascii="Arial" w:hAnsi="Arial" w:cs="Arial"/>
        </w:rPr>
        <w:t>Und was ist mit der Lagerhaltung? Ich habe gesehen, dass die Kommissionierung ziemlich lange dauert.</w:t>
      </w:r>
    </w:p>
    <w:p w14:paraId="4969D130" w14:textId="6A7C3A16" w:rsidR="006C7F17" w:rsidRPr="00DC47A3" w:rsidRDefault="006C7F17" w:rsidP="00EE4F19">
      <w:pPr>
        <w:spacing w:after="120"/>
        <w:ind w:left="1843" w:hanging="1843"/>
        <w:rPr>
          <w:rFonts w:ascii="Arial" w:hAnsi="Arial" w:cs="Arial"/>
        </w:rPr>
      </w:pPr>
      <w:r w:rsidRPr="00DC47A3">
        <w:rPr>
          <w:rFonts w:ascii="Arial" w:hAnsi="Arial" w:cs="Arial"/>
          <w:bCs/>
        </w:rPr>
        <w:t>Lagerleiter:</w:t>
      </w:r>
      <w:r w:rsidR="00EE4F19" w:rsidRPr="00DC47A3">
        <w:rPr>
          <w:rFonts w:ascii="Arial" w:hAnsi="Arial" w:cs="Arial"/>
        </w:rPr>
        <w:tab/>
      </w:r>
      <w:r w:rsidRPr="00DC47A3">
        <w:rPr>
          <w:rFonts w:ascii="Arial" w:hAnsi="Arial" w:cs="Arial"/>
        </w:rPr>
        <w:t>Das stimmt. Unser aktuelles Lagerverwaltungssystem ist nicht automatisiert, was die Effizienz beeinträchtigt. Wir müssen perspektivisch ein Smart Warehouse implementieren, um die Prozesse zu optimieren und die Auslieferung zu beschleunigen.</w:t>
      </w:r>
    </w:p>
    <w:p w14:paraId="7B8AEEFB" w14:textId="10E90536" w:rsidR="00584515" w:rsidRPr="00DC47A3" w:rsidRDefault="006C7F17" w:rsidP="00EE4F19">
      <w:pPr>
        <w:spacing w:after="120"/>
        <w:ind w:left="1843" w:hanging="1843"/>
        <w:rPr>
          <w:rFonts w:ascii="Arial" w:hAnsi="Arial" w:cs="Arial"/>
        </w:rPr>
      </w:pPr>
      <w:r w:rsidRPr="00DC47A3">
        <w:rPr>
          <w:rFonts w:ascii="Arial" w:hAnsi="Arial" w:cs="Arial"/>
          <w:bCs/>
        </w:rPr>
        <w:t>Auszubildender:</w:t>
      </w:r>
      <w:r w:rsidR="00EE4F19" w:rsidRPr="00DC47A3">
        <w:rPr>
          <w:rFonts w:ascii="Arial" w:hAnsi="Arial" w:cs="Arial"/>
        </w:rPr>
        <w:tab/>
      </w:r>
      <w:r w:rsidRPr="00DC47A3">
        <w:rPr>
          <w:rFonts w:ascii="Arial" w:hAnsi="Arial" w:cs="Arial"/>
        </w:rPr>
        <w:t>Ich habe in der Berufsschule vom Peitschenschlag-Effekt gehört. Wie betrifft uns das?</w:t>
      </w:r>
    </w:p>
    <w:p w14:paraId="53D670CC" w14:textId="77777777" w:rsidR="00584515" w:rsidRPr="00DC47A3" w:rsidRDefault="00584515">
      <w:pPr>
        <w:rPr>
          <w:rFonts w:ascii="Arial" w:hAnsi="Arial" w:cs="Arial"/>
        </w:rPr>
      </w:pPr>
    </w:p>
    <w:p w14:paraId="56799F77" w14:textId="12E77093" w:rsidR="00584515" w:rsidRPr="00DC47A3" w:rsidRDefault="00584515">
      <w:pPr>
        <w:rPr>
          <w:rFonts w:ascii="Arial" w:hAnsi="Arial" w:cs="Arial"/>
        </w:rPr>
      </w:pPr>
      <w:r w:rsidRPr="00DC47A3">
        <w:rPr>
          <w:rFonts w:ascii="Arial" w:hAnsi="Arial" w:cs="Arial"/>
        </w:rPr>
        <w:br w:type="page"/>
      </w:r>
    </w:p>
    <w:p w14:paraId="1BFF1D81" w14:textId="587F9190" w:rsidR="006C7F17" w:rsidRPr="00DC47A3" w:rsidRDefault="006C7F17" w:rsidP="00EE4F19">
      <w:pPr>
        <w:spacing w:after="120"/>
        <w:ind w:left="1843" w:hanging="1843"/>
        <w:rPr>
          <w:rFonts w:ascii="Arial" w:hAnsi="Arial" w:cs="Arial"/>
        </w:rPr>
      </w:pPr>
      <w:r w:rsidRPr="00DC47A3">
        <w:rPr>
          <w:rFonts w:ascii="Arial" w:hAnsi="Arial" w:cs="Arial"/>
          <w:bCs/>
        </w:rPr>
        <w:t>Lagerleiter:</w:t>
      </w:r>
      <w:r w:rsidR="00EE4F19" w:rsidRPr="00DC47A3">
        <w:rPr>
          <w:rFonts w:ascii="Arial" w:hAnsi="Arial" w:cs="Arial"/>
        </w:rPr>
        <w:tab/>
      </w:r>
      <w:r w:rsidRPr="00DC47A3">
        <w:rPr>
          <w:rFonts w:ascii="Arial" w:hAnsi="Arial" w:cs="Arial"/>
        </w:rPr>
        <w:t>Das ist ein wichtiges Thema. Kleine Änderungen in der Kundennachfrage können zu großen Schwankungen in der Produktion und im Lagerbestand führen. Das erhöht die Unsicherheit in der gesamten Lieferkette und führt zu höheren Kosten.</w:t>
      </w:r>
    </w:p>
    <w:p w14:paraId="251B9D54" w14:textId="6CA592C2" w:rsidR="006C7F17" w:rsidRPr="00DC47A3" w:rsidRDefault="006C7F17" w:rsidP="00EE4F19">
      <w:pPr>
        <w:spacing w:after="120"/>
        <w:ind w:left="1843" w:hanging="1843"/>
        <w:rPr>
          <w:rFonts w:ascii="Arial" w:hAnsi="Arial" w:cs="Arial"/>
        </w:rPr>
      </w:pPr>
      <w:r w:rsidRPr="00DC47A3">
        <w:rPr>
          <w:rFonts w:ascii="Arial" w:hAnsi="Arial" w:cs="Arial"/>
          <w:bCs/>
        </w:rPr>
        <w:t>Auszubildender:</w:t>
      </w:r>
      <w:r w:rsidR="00EE4F19" w:rsidRPr="00DC47A3">
        <w:rPr>
          <w:rFonts w:ascii="Arial" w:hAnsi="Arial" w:cs="Arial"/>
        </w:rPr>
        <w:tab/>
      </w:r>
      <w:r w:rsidRPr="00DC47A3">
        <w:rPr>
          <w:rFonts w:ascii="Arial" w:hAnsi="Arial" w:cs="Arial"/>
        </w:rPr>
        <w:t>Das klingt nach einer Menge Herausforderungen, die wir angehen müssen.</w:t>
      </w:r>
    </w:p>
    <w:p w14:paraId="2F6F7396" w14:textId="308BF4E5" w:rsidR="006C7F17" w:rsidRPr="00DC47A3" w:rsidRDefault="006C7F17" w:rsidP="00EE4F19">
      <w:pPr>
        <w:spacing w:after="120"/>
        <w:ind w:left="1843" w:hanging="1843"/>
        <w:rPr>
          <w:rFonts w:ascii="Arial" w:hAnsi="Arial" w:cs="Arial"/>
        </w:rPr>
      </w:pPr>
      <w:r w:rsidRPr="00DC47A3">
        <w:rPr>
          <w:rFonts w:ascii="Arial" w:hAnsi="Arial" w:cs="Arial"/>
          <w:bCs/>
        </w:rPr>
        <w:t>Lagerleiter:</w:t>
      </w:r>
      <w:r w:rsidR="00EE4F19" w:rsidRPr="00DC47A3">
        <w:rPr>
          <w:rFonts w:ascii="Arial" w:hAnsi="Arial" w:cs="Arial"/>
        </w:rPr>
        <w:tab/>
      </w:r>
      <w:r w:rsidRPr="00DC47A3">
        <w:rPr>
          <w:rFonts w:ascii="Arial" w:hAnsi="Arial" w:cs="Arial"/>
        </w:rPr>
        <w:t>Absolut! Aber mit einem integrierten Supply-Chain-Management-System und modernen Technologien können wir diese Probleme angehen und die Effizienz unserer gesamten Lieferkette steigern. Es freut mich, dass du ein solches Interesse an den Prozessen hast. Wir planen gerade eine Arbeitsgruppe und würde mich freuen, wenn du unsere Gruppe verstärken würdest.</w:t>
      </w:r>
    </w:p>
    <w:p w14:paraId="61B213B0" w14:textId="78A1F072" w:rsidR="006C7F17" w:rsidRPr="006E6A5F" w:rsidRDefault="006C7F17" w:rsidP="00EE4F19">
      <w:pPr>
        <w:spacing w:after="120"/>
        <w:ind w:left="1843" w:hanging="1843"/>
        <w:rPr>
          <w:rFonts w:ascii="Arial" w:hAnsi="Arial" w:cs="Arial"/>
        </w:rPr>
      </w:pPr>
      <w:r w:rsidRPr="00DC47A3">
        <w:rPr>
          <w:rFonts w:ascii="Arial" w:hAnsi="Arial" w:cs="Arial"/>
          <w:bCs/>
        </w:rPr>
        <w:t>Auszubildender:</w:t>
      </w:r>
      <w:r w:rsidR="003731EB" w:rsidRPr="00DC47A3">
        <w:rPr>
          <w:rFonts w:ascii="Arial" w:hAnsi="Arial" w:cs="Arial"/>
        </w:rPr>
        <w:tab/>
      </w:r>
      <w:r w:rsidRPr="00DC47A3">
        <w:rPr>
          <w:rFonts w:ascii="Arial" w:hAnsi="Arial" w:cs="Arial"/>
        </w:rPr>
        <w:t xml:space="preserve">Vielen Dank, Herr Müller! Ich freue mich darauf, mehr darüber zu lernen und </w:t>
      </w:r>
      <w:r w:rsidRPr="006E6A5F">
        <w:rPr>
          <w:rFonts w:ascii="Arial" w:hAnsi="Arial" w:cs="Arial"/>
        </w:rPr>
        <w:t>evtl. gemeinsam Lösungen zu finden!</w:t>
      </w:r>
    </w:p>
    <w:p w14:paraId="74C60274" w14:textId="303B9F59" w:rsidR="006C7F17" w:rsidRDefault="006370A5" w:rsidP="00EE4F19">
      <w:r w:rsidRPr="006370A5">
        <w:t xml:space="preserve">Sie sind beeindruckt von dem Gespräch und </w:t>
      </w:r>
      <w:r>
        <w:t xml:space="preserve">hoch </w:t>
      </w:r>
      <w:r w:rsidRPr="006370A5">
        <w:t>motiviert sich an der Arbeitsgruppe zu beteiligen.</w:t>
      </w:r>
    </w:p>
    <w:p w14:paraId="7A5CF830" w14:textId="77777777" w:rsidR="00EE4F19" w:rsidRPr="006370A5" w:rsidRDefault="00EE4F19" w:rsidP="00EE4F19"/>
    <w:p w14:paraId="46DC9494" w14:textId="3CBE3A75" w:rsidR="006C7F17" w:rsidRPr="006E6A5F" w:rsidRDefault="006C7F17" w:rsidP="00EE4F19">
      <w:pPr>
        <w:spacing w:before="240"/>
        <w:jc w:val="center"/>
        <w:rPr>
          <w:b/>
          <w:bCs/>
          <w:sz w:val="28"/>
          <w:szCs w:val="28"/>
        </w:rPr>
      </w:pPr>
      <w:r w:rsidRPr="006E6A5F">
        <w:rPr>
          <w:b/>
          <w:bCs/>
          <w:sz w:val="28"/>
          <w:szCs w:val="28"/>
        </w:rPr>
        <w:t>Problemanalyse</w:t>
      </w:r>
    </w:p>
    <w:p w14:paraId="173CBF52" w14:textId="77777777" w:rsidR="006C7F17" w:rsidRPr="002305EA" w:rsidRDefault="006C7F17" w:rsidP="006C7F17">
      <w:r w:rsidRPr="002305EA">
        <w:rPr>
          <w:b/>
          <w:bCs/>
        </w:rPr>
        <w:t>Arbeitsauftrag:</w:t>
      </w:r>
      <w:r w:rsidRPr="002305EA">
        <w:t> </w:t>
      </w:r>
    </w:p>
    <w:p w14:paraId="416B0281" w14:textId="5F058F57" w:rsidR="006C7F17" w:rsidRPr="002305EA" w:rsidRDefault="006C7F17" w:rsidP="006C7F17">
      <w:r w:rsidRPr="002305EA">
        <w:t>Führen Sie eine Problemanalyse durch, indem Sie die vier nachfolgend beschriebenen Schritte auf einem separaten Blatt stichpunktartig festhalten </w:t>
      </w:r>
    </w:p>
    <w:tbl>
      <w:tblPr>
        <w:tblW w:w="9631"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9631"/>
      </w:tblGrid>
      <w:tr w:rsidR="006C7F17" w:rsidRPr="002305EA" w14:paraId="2DF9E968" w14:textId="77777777" w:rsidTr="00CA08BA">
        <w:trPr>
          <w:trHeight w:val="300"/>
        </w:trPr>
        <w:tc>
          <w:tcPr>
            <w:tcW w:w="9631" w:type="dxa"/>
            <w:tcBorders>
              <w:top w:val="single" w:sz="6" w:space="0" w:color="auto"/>
              <w:left w:val="single" w:sz="6" w:space="0" w:color="auto"/>
              <w:bottom w:val="single" w:sz="6" w:space="0" w:color="auto"/>
              <w:right w:val="single" w:sz="6" w:space="0" w:color="auto"/>
            </w:tcBorders>
            <w:shd w:val="clear" w:color="auto" w:fill="auto"/>
            <w:hideMark/>
          </w:tcPr>
          <w:p w14:paraId="414BEC60" w14:textId="40E900DA" w:rsidR="006C7F17" w:rsidRPr="00D87DF4" w:rsidRDefault="006C7F17" w:rsidP="006C7F17">
            <w:pPr>
              <w:numPr>
                <w:ilvl w:val="0"/>
                <w:numId w:val="4"/>
              </w:numPr>
              <w:rPr>
                <w:b/>
              </w:rPr>
            </w:pPr>
            <w:r w:rsidRPr="00D87DF4">
              <w:rPr>
                <w:b/>
                <w:bCs/>
              </w:rPr>
              <w:t>Schritt: IST-Zustand</w:t>
            </w:r>
          </w:p>
          <w:p w14:paraId="18B7ECBA" w14:textId="1240DF34" w:rsidR="006C7F17" w:rsidRPr="002305EA" w:rsidRDefault="006C7F17" w:rsidP="005002B1">
            <w:r w:rsidRPr="002305EA">
              <w:t>Der Ist-Zustand soll die Situation vollständig beschreib</w:t>
            </w:r>
            <w:r w:rsidR="003731EB">
              <w:t>en.</w:t>
            </w:r>
          </w:p>
          <w:p w14:paraId="63016AD8" w14:textId="17907C4A" w:rsidR="006C7F17" w:rsidRPr="002305EA" w:rsidRDefault="006C7F17" w:rsidP="005002B1">
            <w:r w:rsidRPr="002305EA">
              <w:t xml:space="preserve">Die folgenden Fragen sollten mindestens beantwortet </w:t>
            </w:r>
            <w:r w:rsidR="003731EB">
              <w:t>werden:</w:t>
            </w:r>
          </w:p>
          <w:p w14:paraId="486CC10D" w14:textId="2A22DFD2" w:rsidR="006C7F17" w:rsidRPr="006E6A5F" w:rsidRDefault="006C7F17" w:rsidP="006C7F17">
            <w:pPr>
              <w:numPr>
                <w:ilvl w:val="0"/>
                <w:numId w:val="5"/>
              </w:numPr>
              <w:rPr>
                <w:rFonts w:cs="Calibri"/>
              </w:rPr>
            </w:pPr>
            <w:r w:rsidRPr="002305EA">
              <w:t xml:space="preserve">Wer ist Akteur in der Situation? Wer hat </w:t>
            </w:r>
            <w:r w:rsidRPr="006E6A5F">
              <w:rPr>
                <w:rFonts w:cs="Calibri"/>
              </w:rPr>
              <w:t xml:space="preserve">das </w:t>
            </w:r>
            <w:r w:rsidR="003731EB">
              <w:rPr>
                <w:rFonts w:cs="Calibri"/>
              </w:rPr>
              <w:t>Problem?</w:t>
            </w:r>
          </w:p>
          <w:p w14:paraId="0F36EEBC" w14:textId="6BA506F3" w:rsidR="006C7F17" w:rsidRPr="006E6A5F" w:rsidRDefault="006C7F17" w:rsidP="006C7F17">
            <w:pPr>
              <w:numPr>
                <w:ilvl w:val="0"/>
                <w:numId w:val="6"/>
              </w:numPr>
              <w:rPr>
                <w:rFonts w:cs="Calibri"/>
              </w:rPr>
            </w:pPr>
            <w:r w:rsidRPr="006E6A5F">
              <w:rPr>
                <w:rFonts w:cs="Calibri"/>
              </w:rPr>
              <w:t xml:space="preserve">Was sind einzelnen Probleme und entnehmen Sie dem Dialog, wie sich diese in der </w:t>
            </w:r>
            <w:r w:rsidR="006E6A5F" w:rsidRPr="006E6A5F">
              <w:rPr>
                <w:rFonts w:cs="Calibri"/>
              </w:rPr>
              <w:t>Speedbike GmbH &amp; Co KG</w:t>
            </w:r>
            <w:r w:rsidR="006E6A5F" w:rsidRPr="006E6A5F">
              <w:rPr>
                <w:rFonts w:cs="Calibri"/>
                <w:i/>
                <w:iCs/>
              </w:rPr>
              <w:t xml:space="preserve"> </w:t>
            </w:r>
            <w:r w:rsidR="003731EB">
              <w:rPr>
                <w:rFonts w:cs="Calibri"/>
              </w:rPr>
              <w:t>äußern?</w:t>
            </w:r>
          </w:p>
          <w:p w14:paraId="49716210" w14:textId="3A9C610B" w:rsidR="006C7F17" w:rsidRPr="006E6A5F" w:rsidRDefault="006C7F17" w:rsidP="006C7F17">
            <w:pPr>
              <w:numPr>
                <w:ilvl w:val="0"/>
                <w:numId w:val="7"/>
              </w:numPr>
              <w:rPr>
                <w:rFonts w:cs="Calibri"/>
              </w:rPr>
            </w:pPr>
            <w:r w:rsidRPr="006E6A5F">
              <w:rPr>
                <w:rFonts w:cs="Calibri"/>
              </w:rPr>
              <w:t xml:space="preserve">Welche Rolle nehmen Sie in der Situation </w:t>
            </w:r>
            <w:r w:rsidR="003731EB">
              <w:rPr>
                <w:rFonts w:cs="Calibri"/>
              </w:rPr>
              <w:t>ein?</w:t>
            </w:r>
          </w:p>
          <w:p w14:paraId="1DCBC965" w14:textId="4209E120" w:rsidR="006C7F17" w:rsidRPr="002305EA" w:rsidRDefault="003731EB" w:rsidP="006C7F17">
            <w:pPr>
              <w:numPr>
                <w:ilvl w:val="0"/>
                <w:numId w:val="8"/>
              </w:numPr>
            </w:pPr>
            <w:r>
              <w:t>…</w:t>
            </w:r>
          </w:p>
        </w:tc>
      </w:tr>
      <w:tr w:rsidR="006C7F17" w:rsidRPr="002305EA" w14:paraId="0A5CA1F8" w14:textId="77777777" w:rsidTr="00CA08BA">
        <w:trPr>
          <w:trHeight w:val="300"/>
        </w:trPr>
        <w:tc>
          <w:tcPr>
            <w:tcW w:w="9631" w:type="dxa"/>
            <w:tcBorders>
              <w:top w:val="single" w:sz="6" w:space="0" w:color="auto"/>
              <w:left w:val="single" w:sz="6" w:space="0" w:color="auto"/>
              <w:bottom w:val="single" w:sz="6" w:space="0" w:color="auto"/>
              <w:right w:val="single" w:sz="6" w:space="0" w:color="auto"/>
            </w:tcBorders>
            <w:shd w:val="clear" w:color="auto" w:fill="auto"/>
            <w:hideMark/>
          </w:tcPr>
          <w:p w14:paraId="677BF9B8" w14:textId="2C792BAF" w:rsidR="006C7F17" w:rsidRPr="00D87DF4" w:rsidRDefault="006C7F17" w:rsidP="006C7F17">
            <w:pPr>
              <w:numPr>
                <w:ilvl w:val="0"/>
                <w:numId w:val="9"/>
              </w:numPr>
              <w:rPr>
                <w:b/>
              </w:rPr>
            </w:pPr>
            <w:r w:rsidRPr="00D87DF4">
              <w:rPr>
                <w:b/>
                <w:bCs/>
              </w:rPr>
              <w:t>Schritt: Problem</w:t>
            </w:r>
          </w:p>
          <w:p w14:paraId="1A27F7DD" w14:textId="62D90C75" w:rsidR="006C7F17" w:rsidRPr="002305EA" w:rsidRDefault="006C7F17" w:rsidP="005002B1">
            <w:r w:rsidRPr="002305EA">
              <w:t>Beschreiben Sie das Problem, das</w:t>
            </w:r>
            <w:r w:rsidRPr="002305EA">
              <w:rPr>
                <w:b/>
                <w:bCs/>
              </w:rPr>
              <w:t xml:space="preserve"> die</w:t>
            </w:r>
            <w:r w:rsidRPr="002305EA">
              <w:t xml:space="preserve"> </w:t>
            </w:r>
            <w:r w:rsidR="006E6A5F">
              <w:rPr>
                <w:b/>
                <w:bCs/>
                <w:i/>
                <w:iCs/>
              </w:rPr>
              <w:t xml:space="preserve">Speedbike GmbH &amp; Co KG </w:t>
            </w:r>
            <w:r w:rsidRPr="002305EA">
              <w:rPr>
                <w:b/>
                <w:bCs/>
              </w:rPr>
              <w:t xml:space="preserve"> in der Situation </w:t>
            </w:r>
            <w:r w:rsidRPr="002305EA">
              <w:t xml:space="preserve">hat, in Form einer </w:t>
            </w:r>
            <w:r w:rsidR="003731EB">
              <w:t>Frage.</w:t>
            </w:r>
          </w:p>
        </w:tc>
      </w:tr>
      <w:tr w:rsidR="006C7F17" w:rsidRPr="002305EA" w14:paraId="0480DBED" w14:textId="77777777" w:rsidTr="00CA08BA">
        <w:trPr>
          <w:trHeight w:val="300"/>
        </w:trPr>
        <w:tc>
          <w:tcPr>
            <w:tcW w:w="9631" w:type="dxa"/>
            <w:tcBorders>
              <w:top w:val="single" w:sz="6" w:space="0" w:color="auto"/>
              <w:left w:val="single" w:sz="6" w:space="0" w:color="auto"/>
              <w:bottom w:val="single" w:sz="6" w:space="0" w:color="auto"/>
              <w:right w:val="single" w:sz="6" w:space="0" w:color="auto"/>
            </w:tcBorders>
            <w:shd w:val="clear" w:color="auto" w:fill="auto"/>
            <w:hideMark/>
          </w:tcPr>
          <w:p w14:paraId="1EBE61EA" w14:textId="375EDC92" w:rsidR="006C7F17" w:rsidRPr="00D87DF4" w:rsidRDefault="006C7F17" w:rsidP="006C7F17">
            <w:pPr>
              <w:numPr>
                <w:ilvl w:val="0"/>
                <w:numId w:val="10"/>
              </w:numPr>
              <w:rPr>
                <w:b/>
              </w:rPr>
            </w:pPr>
            <w:r w:rsidRPr="00D87DF4">
              <w:rPr>
                <w:b/>
                <w:bCs/>
              </w:rPr>
              <w:t>Schritt: Aufgaben</w:t>
            </w:r>
          </w:p>
          <w:p w14:paraId="08BF180A" w14:textId="7FF1CA67" w:rsidR="006C7F17" w:rsidRPr="002305EA" w:rsidRDefault="006C7F17" w:rsidP="005002B1">
            <w:r w:rsidRPr="002305EA">
              <w:t xml:space="preserve">Welche Arbeitsschritte sind mit dem Problemlöseprozess </w:t>
            </w:r>
            <w:r w:rsidR="003731EB">
              <w:t>verbunden?</w:t>
            </w:r>
          </w:p>
          <w:p w14:paraId="2609FCCB" w14:textId="2B4CA20A" w:rsidR="006C7F17" w:rsidRPr="002305EA" w:rsidRDefault="006C7F17" w:rsidP="005002B1">
            <w:r w:rsidRPr="002305EA">
              <w:t xml:space="preserve">Die folgenden Fragen sollten mindestens beantwortet </w:t>
            </w:r>
            <w:r w:rsidR="003731EB">
              <w:t>werden:</w:t>
            </w:r>
          </w:p>
          <w:p w14:paraId="6833C452" w14:textId="0A5DF519" w:rsidR="006C7F17" w:rsidRPr="002305EA" w:rsidRDefault="006C7F17" w:rsidP="006C7F17">
            <w:pPr>
              <w:numPr>
                <w:ilvl w:val="0"/>
                <w:numId w:val="11"/>
              </w:numPr>
            </w:pPr>
            <w:r w:rsidRPr="002305EA">
              <w:t xml:space="preserve">Welche Informationen fehlen Ihnen </w:t>
            </w:r>
            <w:r w:rsidR="003731EB">
              <w:t>noch?</w:t>
            </w:r>
          </w:p>
          <w:p w14:paraId="24FF700F" w14:textId="308B6325" w:rsidR="006C7F17" w:rsidRPr="002305EA" w:rsidRDefault="006C7F17" w:rsidP="006C7F17">
            <w:pPr>
              <w:numPr>
                <w:ilvl w:val="0"/>
                <w:numId w:val="12"/>
              </w:numPr>
            </w:pPr>
            <w:r w:rsidRPr="002305EA">
              <w:t xml:space="preserve">Wo und bei wem können Sie sich </w:t>
            </w:r>
            <w:r w:rsidR="003731EB">
              <w:t>informieren?</w:t>
            </w:r>
          </w:p>
          <w:p w14:paraId="767AA2FF" w14:textId="4020218D" w:rsidR="006C7F17" w:rsidRPr="002305EA" w:rsidRDefault="006C7F17" w:rsidP="006C7F17">
            <w:pPr>
              <w:numPr>
                <w:ilvl w:val="0"/>
                <w:numId w:val="13"/>
              </w:numPr>
            </w:pPr>
            <w:r w:rsidRPr="002305EA">
              <w:t xml:space="preserve">Welche Arbeitsmittel benötigen Sie </w:t>
            </w:r>
            <w:r w:rsidR="003731EB">
              <w:t>noch?</w:t>
            </w:r>
          </w:p>
          <w:p w14:paraId="59CC0FA4" w14:textId="48856A27" w:rsidR="006C7F17" w:rsidRPr="002305EA" w:rsidRDefault="006C7F17" w:rsidP="006C7F17">
            <w:pPr>
              <w:numPr>
                <w:ilvl w:val="0"/>
                <w:numId w:val="14"/>
              </w:numPr>
            </w:pPr>
            <w:r w:rsidRPr="002305EA">
              <w:t xml:space="preserve">Wer ist in welcher </w:t>
            </w:r>
            <w:r w:rsidR="003731EB">
              <w:t>Teilgruppe?</w:t>
            </w:r>
          </w:p>
        </w:tc>
      </w:tr>
      <w:tr w:rsidR="006C7F17" w:rsidRPr="002305EA" w14:paraId="52536986" w14:textId="77777777" w:rsidTr="00CA08BA">
        <w:trPr>
          <w:trHeight w:val="300"/>
        </w:trPr>
        <w:tc>
          <w:tcPr>
            <w:tcW w:w="9631" w:type="dxa"/>
            <w:tcBorders>
              <w:top w:val="single" w:sz="6" w:space="0" w:color="auto"/>
              <w:left w:val="single" w:sz="6" w:space="0" w:color="auto"/>
              <w:bottom w:val="single" w:sz="6" w:space="0" w:color="auto"/>
              <w:right w:val="single" w:sz="6" w:space="0" w:color="auto"/>
            </w:tcBorders>
            <w:shd w:val="clear" w:color="auto" w:fill="auto"/>
            <w:hideMark/>
          </w:tcPr>
          <w:p w14:paraId="5E81C24D" w14:textId="232816F4" w:rsidR="006C7F17" w:rsidRPr="00D87DF4" w:rsidRDefault="006C7F17" w:rsidP="006C7F17">
            <w:pPr>
              <w:numPr>
                <w:ilvl w:val="0"/>
                <w:numId w:val="15"/>
              </w:numPr>
              <w:rPr>
                <w:b/>
              </w:rPr>
            </w:pPr>
            <w:bookmarkStart w:id="0" w:name="_GoBack"/>
            <w:r w:rsidRPr="00D87DF4">
              <w:rPr>
                <w:b/>
                <w:bCs/>
              </w:rPr>
              <w:t>Schritt: Ziel</w:t>
            </w:r>
          </w:p>
          <w:bookmarkEnd w:id="0"/>
          <w:p w14:paraId="3307EE72" w14:textId="6BC5C80A" w:rsidR="006C7F17" w:rsidRPr="002305EA" w:rsidRDefault="006C7F17" w:rsidP="005002B1">
            <w:r w:rsidRPr="002305EA">
              <w:t xml:space="preserve">Beschreiben Sie das Ziel, dass die </w:t>
            </w:r>
            <w:r w:rsidR="006E6A5F">
              <w:t>Speedbike</w:t>
            </w:r>
            <w:r w:rsidRPr="002305EA">
              <w:t xml:space="preserve"> GmbH </w:t>
            </w:r>
            <w:r w:rsidR="006E6A5F">
              <w:t>&amp; Co KG</w:t>
            </w:r>
            <w:r w:rsidR="006D1C83">
              <w:t xml:space="preserve"> </w:t>
            </w:r>
            <w:r w:rsidRPr="002305EA">
              <w:t xml:space="preserve">in der Situation </w:t>
            </w:r>
            <w:r w:rsidR="003731EB">
              <w:t>verfolgt.</w:t>
            </w:r>
          </w:p>
        </w:tc>
      </w:tr>
    </w:tbl>
    <w:p w14:paraId="750E4E33" w14:textId="30310EEC" w:rsidR="00E81F96" w:rsidRDefault="00E81F96" w:rsidP="00E81F96">
      <w:pPr>
        <w:tabs>
          <w:tab w:val="left" w:pos="1695"/>
        </w:tabs>
      </w:pPr>
    </w:p>
    <w:p w14:paraId="65163DB0" w14:textId="21496D7E" w:rsidR="00FD4364" w:rsidRDefault="00FD4364">
      <w:r>
        <w:br w:type="page"/>
      </w:r>
    </w:p>
    <w:p w14:paraId="0BB1833E" w14:textId="355A22E6" w:rsidR="00FD4364" w:rsidRPr="00EE4F19" w:rsidRDefault="00FD4364" w:rsidP="00EE4F19">
      <w:pPr>
        <w:jc w:val="center"/>
        <w:rPr>
          <w:b/>
          <w:sz w:val="28"/>
          <w:szCs w:val="28"/>
        </w:rPr>
      </w:pPr>
      <w:r w:rsidRPr="00EE4F19">
        <w:rPr>
          <w:b/>
          <w:sz w:val="28"/>
          <w:szCs w:val="28"/>
        </w:rPr>
        <w:t>Lösung</w:t>
      </w:r>
    </w:p>
    <w:p w14:paraId="552E2C7C" w14:textId="5FCB0CA8" w:rsidR="00FD4364" w:rsidRPr="00EE4F19" w:rsidRDefault="00FD4364" w:rsidP="00EE4F19">
      <w:pPr>
        <w:rPr>
          <w:b/>
        </w:rPr>
      </w:pPr>
      <w:r w:rsidRPr="00EE4F19">
        <w:rPr>
          <w:b/>
        </w:rPr>
        <w:t>IST-Zustand</w:t>
      </w:r>
    </w:p>
    <w:p w14:paraId="676D6E7B" w14:textId="77777777" w:rsidR="00FD4364" w:rsidRDefault="00FD4364" w:rsidP="00FD4364">
      <w:r>
        <w:t>Ausbilder (Lagerleiter) und Auszubildender führen ein Fachgespräch</w:t>
      </w:r>
    </w:p>
    <w:p w14:paraId="6C3451ED" w14:textId="77777777" w:rsidR="00FD4364" w:rsidRDefault="00FD4364" w:rsidP="00FD4364"/>
    <w:p w14:paraId="2E37EADC" w14:textId="77777777" w:rsidR="00FD4364" w:rsidRDefault="00FD4364" w:rsidP="00FD4364">
      <w:r>
        <w:t>Speedbike GmbH &amp; Co KG</w:t>
      </w:r>
    </w:p>
    <w:p w14:paraId="3239B3D8" w14:textId="77777777" w:rsidR="00FD4364" w:rsidRDefault="00FD4364" w:rsidP="00FD4364"/>
    <w:p w14:paraId="6AB5289A" w14:textId="77777777" w:rsidR="00FD4364" w:rsidRPr="00722E02" w:rsidRDefault="00FD4364" w:rsidP="00EE4F19">
      <w:pPr>
        <w:pStyle w:val="Listenabsatz"/>
        <w:numPr>
          <w:ilvl w:val="0"/>
          <w:numId w:val="18"/>
        </w:numPr>
      </w:pPr>
      <w:r>
        <w:t xml:space="preserve">kein </w:t>
      </w:r>
      <w:r w:rsidRPr="00722E02">
        <w:t xml:space="preserve">digitales LVS </w:t>
      </w:r>
      <w:r>
        <w:t>vorhanden</w:t>
      </w:r>
    </w:p>
    <w:p w14:paraId="42E3928F" w14:textId="77777777" w:rsidR="00FD4364" w:rsidRPr="00722E02" w:rsidRDefault="00FD4364" w:rsidP="00EE4F19">
      <w:pPr>
        <w:pStyle w:val="Listenabsatz"/>
        <w:numPr>
          <w:ilvl w:val="1"/>
          <w:numId w:val="18"/>
        </w:numPr>
      </w:pPr>
      <w:r w:rsidRPr="00722E02">
        <w:t xml:space="preserve">Auftragserfassung </w:t>
      </w:r>
    </w:p>
    <w:p w14:paraId="2F7A4008" w14:textId="77777777" w:rsidR="00FD4364" w:rsidRPr="00722E02" w:rsidRDefault="00FD4364" w:rsidP="00EE4F19">
      <w:pPr>
        <w:pStyle w:val="Listenabsatz"/>
        <w:numPr>
          <w:ilvl w:val="0"/>
          <w:numId w:val="18"/>
        </w:numPr>
      </w:pPr>
      <w:r w:rsidRPr="00722E02">
        <w:t>Abnahmeschwankungen / Lagerbestandsschwankungen</w:t>
      </w:r>
    </w:p>
    <w:p w14:paraId="7FF742B4" w14:textId="77777777" w:rsidR="00FD4364" w:rsidRPr="00722E02" w:rsidRDefault="00FD4364" w:rsidP="00EE4F19">
      <w:pPr>
        <w:pStyle w:val="Listenabsatz"/>
        <w:numPr>
          <w:ilvl w:val="0"/>
          <w:numId w:val="18"/>
        </w:numPr>
      </w:pPr>
      <w:r w:rsidRPr="00722E02">
        <w:t>Kommunikationsprobleme in der Lieferkette</w:t>
      </w:r>
    </w:p>
    <w:p w14:paraId="4BC6DE63" w14:textId="77777777" w:rsidR="00FD4364" w:rsidRPr="00722E02" w:rsidRDefault="00FD4364" w:rsidP="00EE4F19">
      <w:pPr>
        <w:pStyle w:val="Listenabsatz"/>
        <w:numPr>
          <w:ilvl w:val="0"/>
          <w:numId w:val="18"/>
        </w:numPr>
      </w:pPr>
      <w:r w:rsidRPr="00722E02">
        <w:t>alte Datenbestände</w:t>
      </w:r>
    </w:p>
    <w:p w14:paraId="274E647E" w14:textId="77777777" w:rsidR="00FD4364" w:rsidRDefault="00FD4364" w:rsidP="00FD4364"/>
    <w:p w14:paraId="0571F82A" w14:textId="77777777" w:rsidR="00FD4364" w:rsidRDefault="00FD4364" w:rsidP="00FD4364">
      <w:r>
        <w:t>Zuhörer bei einem Gespräch zwischen einem Auszubildenen und dem Lagerleiter</w:t>
      </w:r>
    </w:p>
    <w:p w14:paraId="004A1431" w14:textId="77777777" w:rsidR="00FD4364" w:rsidRDefault="00FD4364" w:rsidP="00FD4364"/>
    <w:p w14:paraId="34F5405E" w14:textId="77777777" w:rsidR="00FD4364" w:rsidRDefault="00FD4364" w:rsidP="00FD4364">
      <w:pPr>
        <w:rPr>
          <w:b/>
          <w:bCs/>
        </w:rPr>
      </w:pPr>
      <w:r w:rsidRPr="00A4265D">
        <w:rPr>
          <w:b/>
          <w:bCs/>
        </w:rPr>
        <w:t>Problem</w:t>
      </w:r>
    </w:p>
    <w:p w14:paraId="3FB32234" w14:textId="77777777" w:rsidR="00FD4364" w:rsidRDefault="00FD4364" w:rsidP="00FD4364">
      <w:r>
        <w:t>Wie kann die Speedbike GmbH Co KG ihre Lieferprozesse verbessern, um interne Informations- und Materialflussprobleme zu vermeiden?</w:t>
      </w:r>
    </w:p>
    <w:p w14:paraId="5633F4C3" w14:textId="77777777" w:rsidR="00FD4364" w:rsidRDefault="00FD4364" w:rsidP="00FD4364"/>
    <w:p w14:paraId="2241CECF" w14:textId="77777777" w:rsidR="00FD4364" w:rsidRPr="00A4265D" w:rsidRDefault="00FD4364" w:rsidP="00FD4364">
      <w:pPr>
        <w:rPr>
          <w:b/>
          <w:bCs/>
        </w:rPr>
      </w:pPr>
      <w:r w:rsidRPr="00A4265D">
        <w:rPr>
          <w:b/>
          <w:bCs/>
        </w:rPr>
        <w:t>Aufgaben</w:t>
      </w:r>
    </w:p>
    <w:p w14:paraId="51A7993D" w14:textId="77777777" w:rsidR="00FD4364" w:rsidRDefault="00FD4364" w:rsidP="00FD4364">
      <w:r>
        <w:t>Konkrete Vorschläge zur Behebung des Problems</w:t>
      </w:r>
    </w:p>
    <w:p w14:paraId="25AEA249" w14:textId="77777777" w:rsidR="00FD4364" w:rsidRDefault="00FD4364" w:rsidP="00FD4364"/>
    <w:p w14:paraId="37949E4A" w14:textId="77777777" w:rsidR="00FD4364" w:rsidRDefault="00FD4364" w:rsidP="00EE4F19">
      <w:pPr>
        <w:pStyle w:val="Listenabsatz"/>
        <w:numPr>
          <w:ilvl w:val="0"/>
          <w:numId w:val="19"/>
        </w:numPr>
      </w:pPr>
      <w:r>
        <w:t>folgende Informationen fehlen</w:t>
      </w:r>
    </w:p>
    <w:p w14:paraId="5B895991" w14:textId="77777777" w:rsidR="00FD4364" w:rsidRDefault="00FD4364" w:rsidP="00EE4F19">
      <w:pPr>
        <w:pStyle w:val="Listenabsatz"/>
        <w:numPr>
          <w:ilvl w:val="1"/>
          <w:numId w:val="19"/>
        </w:numPr>
      </w:pPr>
      <w:r>
        <w:t>Was ist eine Lieferkette?</w:t>
      </w:r>
    </w:p>
    <w:p w14:paraId="3F3E03F7" w14:textId="77777777" w:rsidR="00FD4364" w:rsidRDefault="00FD4364" w:rsidP="00EE4F19">
      <w:pPr>
        <w:pStyle w:val="Listenabsatz"/>
        <w:numPr>
          <w:ilvl w:val="1"/>
          <w:numId w:val="19"/>
        </w:numPr>
      </w:pPr>
      <w:r>
        <w:t>Was ist die Industrie 4.0 und wie wirkt sich dieses auf das smart Warehouse aus?</w:t>
      </w:r>
    </w:p>
    <w:p w14:paraId="492AF0F9" w14:textId="77777777" w:rsidR="00FD4364" w:rsidRPr="00A4265D" w:rsidRDefault="00FD4364" w:rsidP="00EE4F19">
      <w:pPr>
        <w:pStyle w:val="Listenabsatz"/>
        <w:numPr>
          <w:ilvl w:val="1"/>
          <w:numId w:val="19"/>
        </w:numPr>
      </w:pPr>
      <w:r>
        <w:t>Was muss bei der Einrichtung eines digitalen LVS beachtet werden?</w:t>
      </w:r>
    </w:p>
    <w:p w14:paraId="0F6B5CEC" w14:textId="77777777" w:rsidR="00FD4364" w:rsidRDefault="00FD4364" w:rsidP="00EE4F19">
      <w:pPr>
        <w:pStyle w:val="Listenabsatz"/>
        <w:numPr>
          <w:ilvl w:val="1"/>
          <w:numId w:val="19"/>
        </w:numPr>
      </w:pPr>
      <w:r>
        <w:t>Was ist der Peitschenschlageffekt?</w:t>
      </w:r>
    </w:p>
    <w:p w14:paraId="24D882C2" w14:textId="77777777" w:rsidR="00FD4364" w:rsidRDefault="00FD4364" w:rsidP="00FD4364">
      <w:pPr>
        <w:rPr>
          <w:b/>
          <w:bCs/>
        </w:rPr>
      </w:pPr>
    </w:p>
    <w:p w14:paraId="211D08B9" w14:textId="77777777" w:rsidR="00FD4364" w:rsidRPr="00CD579D" w:rsidRDefault="00FD4364" w:rsidP="00FD4364">
      <w:pPr>
        <w:rPr>
          <w:b/>
          <w:bCs/>
        </w:rPr>
      </w:pPr>
      <w:r w:rsidRPr="00CD579D">
        <w:rPr>
          <w:b/>
          <w:bCs/>
        </w:rPr>
        <w:t>Ziel</w:t>
      </w:r>
    </w:p>
    <w:p w14:paraId="71E4562E" w14:textId="1C9A7651" w:rsidR="00FD4364" w:rsidRPr="00A4265D" w:rsidRDefault="00FD4364" w:rsidP="00FD4364">
      <w:r>
        <w:t>Vorschläge zur Optimierung der logistischen Prozesse unterbreiten</w:t>
      </w:r>
    </w:p>
    <w:p w14:paraId="18FA4B79" w14:textId="77777777" w:rsidR="00FD4364" w:rsidRPr="00E81F96" w:rsidRDefault="00FD4364" w:rsidP="00FD4364"/>
    <w:sectPr w:rsidR="00FD4364" w:rsidRPr="00E81F96" w:rsidSect="00FD4364">
      <w:headerReference w:type="default" r:id="rId9"/>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3D0F1" w14:textId="77777777" w:rsidR="00EE5BF0" w:rsidRDefault="00EE5BF0" w:rsidP="00E81F96">
      <w:r>
        <w:separator/>
      </w:r>
    </w:p>
  </w:endnote>
  <w:endnote w:type="continuationSeparator" w:id="0">
    <w:p w14:paraId="61571446" w14:textId="77777777" w:rsidR="00EE5BF0" w:rsidRDefault="00EE5BF0" w:rsidP="00E8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5EDA3" w14:textId="77777777" w:rsidR="00EE5BF0" w:rsidRDefault="00EE5BF0" w:rsidP="00E81F96">
      <w:r>
        <w:separator/>
      </w:r>
    </w:p>
  </w:footnote>
  <w:footnote w:type="continuationSeparator" w:id="0">
    <w:p w14:paraId="6B820900" w14:textId="77777777" w:rsidR="00EE5BF0" w:rsidRDefault="00EE5BF0" w:rsidP="00E81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6AA7E" w14:textId="7C7C5033" w:rsidR="006D1C83" w:rsidRDefault="009A1C47" w:rsidP="009A1C47">
    <w:pPr>
      <w:pStyle w:val="Kopfzeile"/>
    </w:pPr>
    <w:r>
      <w:t xml:space="preserve">Arbeitsblatt zur AFS 2 – LS 10.4: </w:t>
    </w:r>
    <w:r>
      <w:tab/>
      <w:t>Herausforderungen in der Supply Chain der Speedbike GmbH &amp; Co. KG identifizieren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AA0"/>
    <w:multiLevelType w:val="multilevel"/>
    <w:tmpl w:val="E49842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98D2779"/>
    <w:multiLevelType w:val="multilevel"/>
    <w:tmpl w:val="29A298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DBB5032"/>
    <w:multiLevelType w:val="hybridMultilevel"/>
    <w:tmpl w:val="F384B530"/>
    <w:lvl w:ilvl="0" w:tplc="04070001">
      <w:start w:val="1"/>
      <w:numFmt w:val="bullet"/>
      <w:lvlText w:val=""/>
      <w:lvlJc w:val="left"/>
      <w:pPr>
        <w:ind w:left="720" w:hanging="360"/>
      </w:pPr>
      <w:rPr>
        <w:rFonts w:ascii="Symbol" w:hAnsi="Symbol" w:hint="default"/>
      </w:rPr>
    </w:lvl>
    <w:lvl w:ilvl="1" w:tplc="8F68F592">
      <w:start w:val="4"/>
      <w:numFmt w:val="bullet"/>
      <w:lvlText w:val="•"/>
      <w:lvlJc w:val="left"/>
      <w:pPr>
        <w:ind w:left="1440" w:hanging="360"/>
      </w:pPr>
      <w:rPr>
        <w:rFonts w:ascii="Calibri" w:eastAsia="Calibri" w:hAnsi="Calibri" w:cs="Calibri" w:hint="default"/>
        <w:i/>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0536B1"/>
    <w:multiLevelType w:val="multilevel"/>
    <w:tmpl w:val="C7D853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229017BE"/>
    <w:multiLevelType w:val="hybridMultilevel"/>
    <w:tmpl w:val="125A66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F60860"/>
    <w:multiLevelType w:val="hybridMultilevel"/>
    <w:tmpl w:val="1C7C46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EB76D9"/>
    <w:multiLevelType w:val="multilevel"/>
    <w:tmpl w:val="61E28C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35F95C4A"/>
    <w:multiLevelType w:val="multilevel"/>
    <w:tmpl w:val="97D8E6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3D69367D"/>
    <w:multiLevelType w:val="multilevel"/>
    <w:tmpl w:val="1832BE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5355136"/>
    <w:multiLevelType w:val="multilevel"/>
    <w:tmpl w:val="9E42DC4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B170142"/>
    <w:multiLevelType w:val="multilevel"/>
    <w:tmpl w:val="DEE48EE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0DA450A"/>
    <w:multiLevelType w:val="hybridMultilevel"/>
    <w:tmpl w:val="8CE004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12343D0"/>
    <w:multiLevelType w:val="hybridMultilevel"/>
    <w:tmpl w:val="81806F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594D00"/>
    <w:multiLevelType w:val="multilevel"/>
    <w:tmpl w:val="81AC491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6563D87"/>
    <w:multiLevelType w:val="hybridMultilevel"/>
    <w:tmpl w:val="2910B3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86C4CAD"/>
    <w:multiLevelType w:val="multilevel"/>
    <w:tmpl w:val="BCAC8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69D557BA"/>
    <w:multiLevelType w:val="multilevel"/>
    <w:tmpl w:val="8B2473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337686A"/>
    <w:multiLevelType w:val="hybridMultilevel"/>
    <w:tmpl w:val="FA180E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A82DDD"/>
    <w:multiLevelType w:val="multilevel"/>
    <w:tmpl w:val="4B2EB0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2"/>
  </w:num>
  <w:num w:numId="2">
    <w:abstractNumId w:val="4"/>
  </w:num>
  <w:num w:numId="3">
    <w:abstractNumId w:val="17"/>
  </w:num>
  <w:num w:numId="4">
    <w:abstractNumId w:val="16"/>
  </w:num>
  <w:num w:numId="5">
    <w:abstractNumId w:val="0"/>
  </w:num>
  <w:num w:numId="6">
    <w:abstractNumId w:val="8"/>
  </w:num>
  <w:num w:numId="7">
    <w:abstractNumId w:val="15"/>
  </w:num>
  <w:num w:numId="8">
    <w:abstractNumId w:val="18"/>
  </w:num>
  <w:num w:numId="9">
    <w:abstractNumId w:val="13"/>
  </w:num>
  <w:num w:numId="10">
    <w:abstractNumId w:val="10"/>
  </w:num>
  <w:num w:numId="11">
    <w:abstractNumId w:val="7"/>
  </w:num>
  <w:num w:numId="12">
    <w:abstractNumId w:val="3"/>
  </w:num>
  <w:num w:numId="13">
    <w:abstractNumId w:val="1"/>
  </w:num>
  <w:num w:numId="14">
    <w:abstractNumId w:val="6"/>
  </w:num>
  <w:num w:numId="15">
    <w:abstractNumId w:val="9"/>
  </w:num>
  <w:num w:numId="16">
    <w:abstractNumId w:val="12"/>
  </w:num>
  <w:num w:numId="17">
    <w:abstractNumId w:val="5"/>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F1"/>
    <w:rsid w:val="000900F5"/>
    <w:rsid w:val="000C69E7"/>
    <w:rsid w:val="00160A26"/>
    <w:rsid w:val="001B2181"/>
    <w:rsid w:val="003234ED"/>
    <w:rsid w:val="0034232C"/>
    <w:rsid w:val="003731EB"/>
    <w:rsid w:val="00391DB4"/>
    <w:rsid w:val="00521420"/>
    <w:rsid w:val="00560A8F"/>
    <w:rsid w:val="00584515"/>
    <w:rsid w:val="005C2768"/>
    <w:rsid w:val="005E7D50"/>
    <w:rsid w:val="006370A5"/>
    <w:rsid w:val="006778ED"/>
    <w:rsid w:val="006C7F17"/>
    <w:rsid w:val="006D1C83"/>
    <w:rsid w:val="006D6F15"/>
    <w:rsid w:val="006E6A5F"/>
    <w:rsid w:val="00736FF1"/>
    <w:rsid w:val="009A1C47"/>
    <w:rsid w:val="00A246D6"/>
    <w:rsid w:val="00AD492E"/>
    <w:rsid w:val="00B573F1"/>
    <w:rsid w:val="00C07D8F"/>
    <w:rsid w:val="00C70607"/>
    <w:rsid w:val="00CA08BA"/>
    <w:rsid w:val="00CB0A2B"/>
    <w:rsid w:val="00CF53E2"/>
    <w:rsid w:val="00D33939"/>
    <w:rsid w:val="00D87DF4"/>
    <w:rsid w:val="00DC47A3"/>
    <w:rsid w:val="00DD1376"/>
    <w:rsid w:val="00E81F96"/>
    <w:rsid w:val="00EE4F19"/>
    <w:rsid w:val="00EE5BF0"/>
    <w:rsid w:val="00EF39C1"/>
    <w:rsid w:val="00F265C8"/>
    <w:rsid w:val="00FD4364"/>
    <w:rsid w:val="00FF6E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5B395C"/>
  <w15:chartTrackingRefBased/>
  <w15:docId w15:val="{4E8B45F8-15E5-DD40-937A-91FE299F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4364"/>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E7D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7D50"/>
    <w:rPr>
      <w:rFonts w:ascii="Tahoma" w:eastAsia="Calibri" w:hAnsi="Tahoma" w:cs="Tahoma"/>
      <w:sz w:val="16"/>
      <w:szCs w:val="16"/>
    </w:rPr>
  </w:style>
  <w:style w:type="paragraph" w:styleId="Kopfzeile">
    <w:name w:val="header"/>
    <w:basedOn w:val="Standard"/>
    <w:link w:val="KopfzeileZchn"/>
    <w:uiPriority w:val="99"/>
    <w:unhideWhenUsed/>
    <w:rsid w:val="009A1C47"/>
    <w:pPr>
      <w:tabs>
        <w:tab w:val="center" w:pos="4536"/>
        <w:tab w:val="right" w:pos="9072"/>
      </w:tabs>
    </w:pPr>
    <w:rPr>
      <w:sz w:val="16"/>
    </w:rPr>
  </w:style>
  <w:style w:type="character" w:customStyle="1" w:styleId="KopfzeileZchn">
    <w:name w:val="Kopfzeile Zchn"/>
    <w:basedOn w:val="Absatz-Standardschriftart"/>
    <w:link w:val="Kopfzeile"/>
    <w:uiPriority w:val="99"/>
    <w:rsid w:val="009A1C47"/>
    <w:rPr>
      <w:sz w:val="16"/>
      <w:szCs w:val="22"/>
      <w:lang w:eastAsia="en-US"/>
    </w:rPr>
  </w:style>
  <w:style w:type="paragraph" w:styleId="Fuzeile">
    <w:name w:val="footer"/>
    <w:basedOn w:val="Standard"/>
    <w:link w:val="FuzeileZchn"/>
    <w:uiPriority w:val="99"/>
    <w:unhideWhenUsed/>
    <w:rsid w:val="00E81F96"/>
    <w:pPr>
      <w:tabs>
        <w:tab w:val="center" w:pos="4536"/>
        <w:tab w:val="right" w:pos="9072"/>
      </w:tabs>
    </w:pPr>
  </w:style>
  <w:style w:type="character" w:customStyle="1" w:styleId="FuzeileZchn">
    <w:name w:val="Fußzeile Zchn"/>
    <w:basedOn w:val="Absatz-Standardschriftart"/>
    <w:link w:val="Fuzeile"/>
    <w:uiPriority w:val="99"/>
    <w:rsid w:val="00E81F96"/>
    <w:rPr>
      <w:rFonts w:ascii="Calibri" w:eastAsia="Calibri" w:hAnsi="Calibri" w:cs="Times New Roman"/>
    </w:rPr>
  </w:style>
  <w:style w:type="paragraph" w:styleId="Listenabsatz">
    <w:name w:val="List Paragraph"/>
    <w:basedOn w:val="Standard"/>
    <w:uiPriority w:val="34"/>
    <w:qFormat/>
    <w:rsid w:val="000C6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38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Documents\Eigene%20Dokumente\Arbeitsblat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Arbeitsblatt.dotx</Template>
  <TotalTime>0</TotalTime>
  <Pages>3</Pages>
  <Words>776</Words>
  <Characters>4895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cp:lastModifiedBy>Krick-Kotewitsch, Gisela</cp:lastModifiedBy>
  <cp:revision>11</cp:revision>
  <cp:lastPrinted>2025-06-24T09:22:00Z</cp:lastPrinted>
  <dcterms:created xsi:type="dcterms:W3CDTF">2025-06-24T09:10:00Z</dcterms:created>
  <dcterms:modified xsi:type="dcterms:W3CDTF">2025-06-24T10:08:00Z</dcterms:modified>
</cp:coreProperties>
</file>